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881" w:type="dxa"/>
        <w:tblLook w:val="04A0" w:firstRow="1" w:lastRow="0" w:firstColumn="1" w:lastColumn="0" w:noHBand="0" w:noVBand="1"/>
      </w:tblPr>
      <w:tblGrid>
        <w:gridCol w:w="2093"/>
        <w:gridCol w:w="1701"/>
        <w:gridCol w:w="850"/>
        <w:gridCol w:w="709"/>
        <w:gridCol w:w="2126"/>
        <w:gridCol w:w="2127"/>
        <w:gridCol w:w="1275"/>
      </w:tblGrid>
      <w:tr w:rsidR="00DB534C" w14:paraId="1AD99B53" w14:textId="77777777" w:rsidTr="00B82344">
        <w:tc>
          <w:tcPr>
            <w:tcW w:w="10881" w:type="dxa"/>
            <w:gridSpan w:val="7"/>
          </w:tcPr>
          <w:p w14:paraId="02B5FDE3" w14:textId="77777777" w:rsidR="00DB534C" w:rsidRPr="00DB534C" w:rsidRDefault="00DB534C" w:rsidP="000C6512">
            <w:pPr>
              <w:spacing w:after="40"/>
              <w:rPr>
                <w:rFonts w:ascii="Arial Narrow" w:hAnsi="Arial Narrow"/>
                <w:sz w:val="32"/>
                <w:szCs w:val="32"/>
              </w:rPr>
            </w:pPr>
            <w:r w:rsidRPr="00DB534C">
              <w:rPr>
                <w:rFonts w:ascii="Arial Narrow" w:hAnsi="Arial Narrow"/>
                <w:sz w:val="32"/>
                <w:szCs w:val="32"/>
              </w:rPr>
              <w:t>Crematie aanvraag</w:t>
            </w:r>
          </w:p>
        </w:tc>
      </w:tr>
      <w:tr w:rsidR="000D50FC" w14:paraId="10B3E84E" w14:textId="77777777" w:rsidTr="00B82344">
        <w:tc>
          <w:tcPr>
            <w:tcW w:w="10881" w:type="dxa"/>
            <w:gridSpan w:val="7"/>
            <w:shd w:val="clear" w:color="auto" w:fill="E7F1D2" w:themeFill="accent4" w:themeFillTint="33"/>
          </w:tcPr>
          <w:p w14:paraId="292878ED" w14:textId="77777777" w:rsidR="000D50FC" w:rsidRDefault="000D50FC" w:rsidP="000C651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2339" w14:paraId="1CFF5339" w14:textId="77777777" w:rsidTr="000C2339">
        <w:tc>
          <w:tcPr>
            <w:tcW w:w="2093" w:type="dxa"/>
          </w:tcPr>
          <w:p w14:paraId="60E3A165" w14:textId="77777777" w:rsidR="000C2339" w:rsidRDefault="000C2339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Datum</w:t>
            </w:r>
          </w:p>
        </w:tc>
        <w:tc>
          <w:tcPr>
            <w:tcW w:w="2551" w:type="dxa"/>
            <w:gridSpan w:val="2"/>
          </w:tcPr>
          <w:p w14:paraId="251AD857" w14:textId="77777777" w:rsidR="000C2339" w:rsidRDefault="000C2339" w:rsidP="008E5F67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17B38E37" w14:textId="5A2DDEBB" w:rsidR="000C2339" w:rsidRDefault="000C2339" w:rsidP="008E5F67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Tijd</w:t>
            </w:r>
          </w:p>
        </w:tc>
        <w:tc>
          <w:tcPr>
            <w:tcW w:w="2126" w:type="dxa"/>
          </w:tcPr>
          <w:p w14:paraId="5E638462" w14:textId="6980994F" w:rsidR="000C2339" w:rsidRDefault="000C2339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23D453C" w14:textId="2CC67FC8" w:rsidR="000C2339" w:rsidRDefault="000C2339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Aantal personen</w:t>
            </w:r>
          </w:p>
        </w:tc>
        <w:tc>
          <w:tcPr>
            <w:tcW w:w="1275" w:type="dxa"/>
          </w:tcPr>
          <w:p w14:paraId="2ADA8A7B" w14:textId="439F52EE" w:rsidR="000C2339" w:rsidRDefault="000C2339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D50FC" w14:paraId="40E4B328" w14:textId="77777777" w:rsidTr="00B82344">
        <w:tc>
          <w:tcPr>
            <w:tcW w:w="2093" w:type="dxa"/>
          </w:tcPr>
          <w:p w14:paraId="0A287093" w14:textId="77777777" w:rsidR="000D50FC" w:rsidRDefault="00DB534C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Registratienummer</w:t>
            </w:r>
          </w:p>
        </w:tc>
        <w:tc>
          <w:tcPr>
            <w:tcW w:w="3260" w:type="dxa"/>
            <w:gridSpan w:val="3"/>
          </w:tcPr>
          <w:p w14:paraId="4C737A17" w14:textId="77777777" w:rsidR="000D50FC" w:rsidRDefault="000D50FC" w:rsidP="008E5F67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51F9129" w14:textId="77777777" w:rsidR="000D50FC" w:rsidRDefault="00DB534C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Crematienummer</w:t>
            </w:r>
          </w:p>
        </w:tc>
        <w:tc>
          <w:tcPr>
            <w:tcW w:w="3402" w:type="dxa"/>
            <w:gridSpan w:val="2"/>
          </w:tcPr>
          <w:p w14:paraId="27108C57" w14:textId="77777777" w:rsidR="000D50FC" w:rsidRDefault="000D50FC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D50FC" w14:paraId="15B83151" w14:textId="77777777" w:rsidTr="00B82344">
        <w:tc>
          <w:tcPr>
            <w:tcW w:w="10881" w:type="dxa"/>
            <w:gridSpan w:val="7"/>
            <w:shd w:val="clear" w:color="auto" w:fill="E7F1D2" w:themeFill="accent4" w:themeFillTint="33"/>
          </w:tcPr>
          <w:p w14:paraId="20B9DF4C" w14:textId="77777777" w:rsidR="000D50FC" w:rsidRDefault="000D50FC" w:rsidP="000C651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B534C" w14:paraId="3C518041" w14:textId="77777777" w:rsidTr="00B82344">
        <w:tc>
          <w:tcPr>
            <w:tcW w:w="10881" w:type="dxa"/>
            <w:gridSpan w:val="7"/>
          </w:tcPr>
          <w:p w14:paraId="5648A792" w14:textId="77777777" w:rsidR="00DB534C" w:rsidRDefault="004B1D7D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Persoonsgegevens o</w:t>
            </w:r>
            <w:r w:rsidR="00DB534C">
              <w:rPr>
                <w:rFonts w:ascii="Arial Narrow" w:hAnsi="Arial Narrow"/>
                <w:sz w:val="22"/>
                <w:szCs w:val="22"/>
              </w:rPr>
              <w:t>verledene</w:t>
            </w:r>
          </w:p>
        </w:tc>
      </w:tr>
      <w:tr w:rsidR="008E5F67" w14:paraId="008E2448" w14:textId="77777777" w:rsidTr="00B82344">
        <w:tc>
          <w:tcPr>
            <w:tcW w:w="2093" w:type="dxa"/>
          </w:tcPr>
          <w:p w14:paraId="1DB20CE4" w14:textId="77777777" w:rsidR="008E5F67" w:rsidRDefault="008E5F67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Naam</w:t>
            </w:r>
          </w:p>
        </w:tc>
        <w:tc>
          <w:tcPr>
            <w:tcW w:w="7513" w:type="dxa"/>
            <w:gridSpan w:val="5"/>
          </w:tcPr>
          <w:p w14:paraId="52A5410C" w14:textId="77777777" w:rsidR="008E5F67" w:rsidRDefault="008E5F67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8BD485F" w14:textId="77777777" w:rsidR="008E5F67" w:rsidRDefault="008E5F67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 / </w:t>
            </w:r>
            <w:r w:rsidR="00620C70">
              <w:rPr>
                <w:rFonts w:ascii="Arial Narrow" w:hAnsi="Arial Narrow"/>
                <w:sz w:val="22"/>
                <w:szCs w:val="22"/>
              </w:rPr>
              <w:t>V</w:t>
            </w:r>
          </w:p>
        </w:tc>
      </w:tr>
      <w:tr w:rsidR="00DB534C" w14:paraId="1A1BC843" w14:textId="77777777" w:rsidTr="00B82344">
        <w:tc>
          <w:tcPr>
            <w:tcW w:w="2093" w:type="dxa"/>
          </w:tcPr>
          <w:p w14:paraId="6812815F" w14:textId="77777777" w:rsidR="00DB534C" w:rsidRDefault="00DB534C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Voornamen (voluit)</w:t>
            </w:r>
          </w:p>
        </w:tc>
        <w:tc>
          <w:tcPr>
            <w:tcW w:w="8788" w:type="dxa"/>
            <w:gridSpan w:val="6"/>
          </w:tcPr>
          <w:p w14:paraId="28FA0197" w14:textId="77777777" w:rsidR="00DB534C" w:rsidRDefault="00DB534C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B534C" w14:paraId="1188F84F" w14:textId="77777777" w:rsidTr="00B82344">
        <w:tc>
          <w:tcPr>
            <w:tcW w:w="2093" w:type="dxa"/>
          </w:tcPr>
          <w:p w14:paraId="36DE73FA" w14:textId="77777777" w:rsidR="00DB534C" w:rsidRDefault="00DB534C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Adres</w:t>
            </w:r>
          </w:p>
        </w:tc>
        <w:tc>
          <w:tcPr>
            <w:tcW w:w="8788" w:type="dxa"/>
            <w:gridSpan w:val="6"/>
          </w:tcPr>
          <w:p w14:paraId="0F141C29" w14:textId="77777777" w:rsidR="00DB534C" w:rsidRDefault="00DB534C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B534C" w14:paraId="349318D0" w14:textId="77777777" w:rsidTr="00B82344">
        <w:tc>
          <w:tcPr>
            <w:tcW w:w="2093" w:type="dxa"/>
          </w:tcPr>
          <w:p w14:paraId="4EAAB701" w14:textId="77777777" w:rsidR="00DB534C" w:rsidRDefault="00DB534C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Postcode, woonplaats</w:t>
            </w:r>
          </w:p>
        </w:tc>
        <w:tc>
          <w:tcPr>
            <w:tcW w:w="8788" w:type="dxa"/>
            <w:gridSpan w:val="6"/>
          </w:tcPr>
          <w:p w14:paraId="063B8612" w14:textId="77777777" w:rsidR="00DB534C" w:rsidRDefault="00DB534C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D50FC" w14:paraId="448126B8" w14:textId="77777777" w:rsidTr="00B82344">
        <w:tc>
          <w:tcPr>
            <w:tcW w:w="2093" w:type="dxa"/>
          </w:tcPr>
          <w:p w14:paraId="0A2BA6DA" w14:textId="77777777" w:rsidR="000D50FC" w:rsidRDefault="000D50FC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Geboortedatum</w:t>
            </w:r>
          </w:p>
        </w:tc>
        <w:tc>
          <w:tcPr>
            <w:tcW w:w="3260" w:type="dxa"/>
            <w:gridSpan w:val="3"/>
          </w:tcPr>
          <w:p w14:paraId="47ACB104" w14:textId="77777777" w:rsidR="000D50FC" w:rsidRDefault="000D50FC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70FCCA8" w14:textId="77777777" w:rsidR="000D50FC" w:rsidRDefault="000D50FC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Geboorteplaats</w:t>
            </w:r>
          </w:p>
        </w:tc>
        <w:tc>
          <w:tcPr>
            <w:tcW w:w="3402" w:type="dxa"/>
            <w:gridSpan w:val="2"/>
          </w:tcPr>
          <w:p w14:paraId="442B1994" w14:textId="77777777" w:rsidR="000D50FC" w:rsidRDefault="000D50FC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D50FC" w14:paraId="142F6CBE" w14:textId="77777777" w:rsidTr="00B82344">
        <w:tc>
          <w:tcPr>
            <w:tcW w:w="2093" w:type="dxa"/>
          </w:tcPr>
          <w:p w14:paraId="29B74686" w14:textId="77777777" w:rsidR="000D50FC" w:rsidRDefault="000D50FC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Overleden op</w:t>
            </w:r>
          </w:p>
        </w:tc>
        <w:tc>
          <w:tcPr>
            <w:tcW w:w="3260" w:type="dxa"/>
            <w:gridSpan w:val="3"/>
          </w:tcPr>
          <w:p w14:paraId="771948CF" w14:textId="77777777" w:rsidR="000D50FC" w:rsidRDefault="000D50FC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00B2E01" w14:textId="77777777" w:rsidR="000D50FC" w:rsidRDefault="000D50FC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Plaats van overlijden</w:t>
            </w:r>
          </w:p>
        </w:tc>
        <w:tc>
          <w:tcPr>
            <w:tcW w:w="3402" w:type="dxa"/>
            <w:gridSpan w:val="2"/>
          </w:tcPr>
          <w:p w14:paraId="67F09921" w14:textId="77777777" w:rsidR="000D50FC" w:rsidRDefault="000D50FC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E21EB" w14:paraId="09E18FFC" w14:textId="77777777" w:rsidTr="00B82344">
        <w:tc>
          <w:tcPr>
            <w:tcW w:w="5353" w:type="dxa"/>
            <w:gridSpan w:val="4"/>
          </w:tcPr>
          <w:p w14:paraId="7A6B821F" w14:textId="77777777" w:rsidR="00DE21EB" w:rsidRDefault="00DE21EB" w:rsidP="00DE21EB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Ongehuwd  </w:t>
            </w:r>
            <w:r w:rsidRPr="00DE21EB">
              <w:rPr>
                <w:rFonts w:ascii="Arial Narrow" w:hAnsi="Arial Narrow"/>
                <w:sz w:val="22"/>
                <w:szCs w:val="22"/>
              </w:rPr>
              <w:t>/ gehuwd met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E21EB">
              <w:rPr>
                <w:rFonts w:ascii="Arial Narrow" w:hAnsi="Arial Narrow"/>
                <w:sz w:val="22"/>
                <w:szCs w:val="22"/>
              </w:rPr>
              <w:t xml:space="preserve"> /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E21EB">
              <w:rPr>
                <w:rFonts w:ascii="Arial Narrow" w:hAnsi="Arial Narrow"/>
                <w:sz w:val="22"/>
                <w:szCs w:val="22"/>
              </w:rPr>
              <w:t>wed. van /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E21EB">
              <w:rPr>
                <w:rFonts w:ascii="Arial Narrow" w:hAnsi="Arial Narrow"/>
                <w:sz w:val="22"/>
                <w:szCs w:val="22"/>
              </w:rPr>
              <w:t>gescheiden van ( voluit )</w:t>
            </w:r>
          </w:p>
        </w:tc>
        <w:tc>
          <w:tcPr>
            <w:tcW w:w="5528" w:type="dxa"/>
            <w:gridSpan w:val="3"/>
          </w:tcPr>
          <w:p w14:paraId="096BDBF2" w14:textId="77777777" w:rsidR="00DE21EB" w:rsidRDefault="00DE21EB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B534C" w14:paraId="73EFD764" w14:textId="77777777" w:rsidTr="00B82344">
        <w:tc>
          <w:tcPr>
            <w:tcW w:w="10881" w:type="dxa"/>
            <w:gridSpan w:val="7"/>
            <w:shd w:val="clear" w:color="auto" w:fill="E7F1D2" w:themeFill="accent4" w:themeFillTint="33"/>
          </w:tcPr>
          <w:p w14:paraId="2D5D6B73" w14:textId="77777777" w:rsidR="00DB534C" w:rsidRDefault="00DB534C" w:rsidP="000C651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6512" w14:paraId="7FBF85C3" w14:textId="77777777" w:rsidTr="00B82344">
        <w:tc>
          <w:tcPr>
            <w:tcW w:w="3794" w:type="dxa"/>
            <w:gridSpan w:val="2"/>
          </w:tcPr>
          <w:p w14:paraId="53271582" w14:textId="77777777" w:rsidR="000C6512" w:rsidRDefault="000C6512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Heeft overledene een pacemaker?</w:t>
            </w:r>
          </w:p>
        </w:tc>
        <w:tc>
          <w:tcPr>
            <w:tcW w:w="1559" w:type="dxa"/>
            <w:gridSpan w:val="2"/>
          </w:tcPr>
          <w:p w14:paraId="1D70F193" w14:textId="77777777" w:rsidR="000C6512" w:rsidRDefault="000C6512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Ja / nee</w:t>
            </w:r>
          </w:p>
        </w:tc>
        <w:tc>
          <w:tcPr>
            <w:tcW w:w="4253" w:type="dxa"/>
            <w:gridSpan w:val="2"/>
          </w:tcPr>
          <w:p w14:paraId="10F0439C" w14:textId="77777777" w:rsidR="000C6512" w:rsidRDefault="000C6512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Zo ja, is deze verwijderd?</w:t>
            </w:r>
          </w:p>
        </w:tc>
        <w:tc>
          <w:tcPr>
            <w:tcW w:w="1275" w:type="dxa"/>
          </w:tcPr>
          <w:p w14:paraId="6C5E7BC8" w14:textId="77777777" w:rsidR="000C6512" w:rsidRDefault="000C6512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Ja / nee</w:t>
            </w:r>
          </w:p>
        </w:tc>
      </w:tr>
      <w:tr w:rsidR="000C6512" w14:paraId="5DC3B695" w14:textId="77777777" w:rsidTr="00B82344">
        <w:tc>
          <w:tcPr>
            <w:tcW w:w="9606" w:type="dxa"/>
            <w:gridSpan w:val="6"/>
          </w:tcPr>
          <w:p w14:paraId="717B8F6F" w14:textId="77777777" w:rsidR="000C6512" w:rsidRDefault="000C6512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Heeft overledene de laatste 2 jaar een jodiumtherapie (Radionucliden behandeling) ondergaan?</w:t>
            </w:r>
          </w:p>
        </w:tc>
        <w:tc>
          <w:tcPr>
            <w:tcW w:w="1275" w:type="dxa"/>
          </w:tcPr>
          <w:p w14:paraId="2C3A906F" w14:textId="77777777" w:rsidR="000C6512" w:rsidRDefault="000C6512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Ja / nee</w:t>
            </w:r>
          </w:p>
        </w:tc>
      </w:tr>
      <w:tr w:rsidR="00DB534C" w14:paraId="1869BB58" w14:textId="77777777" w:rsidTr="00B82344">
        <w:tc>
          <w:tcPr>
            <w:tcW w:w="10881" w:type="dxa"/>
            <w:gridSpan w:val="7"/>
            <w:shd w:val="clear" w:color="auto" w:fill="E7F1D2" w:themeFill="accent4" w:themeFillTint="33"/>
          </w:tcPr>
          <w:p w14:paraId="38405E2D" w14:textId="77777777" w:rsidR="00DB534C" w:rsidRDefault="00DB534C" w:rsidP="000C651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6CC6" w14:paraId="7C4DEBDC" w14:textId="77777777" w:rsidTr="00B82344">
        <w:tc>
          <w:tcPr>
            <w:tcW w:w="3794" w:type="dxa"/>
            <w:gridSpan w:val="2"/>
          </w:tcPr>
          <w:p w14:paraId="2B44CE06" w14:textId="77777777" w:rsidR="00416CC6" w:rsidRDefault="00416CC6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Aanvrager van de crematie</w:t>
            </w:r>
          </w:p>
        </w:tc>
        <w:tc>
          <w:tcPr>
            <w:tcW w:w="1559" w:type="dxa"/>
            <w:gridSpan w:val="2"/>
          </w:tcPr>
          <w:p w14:paraId="09A098B8" w14:textId="77777777" w:rsidR="00416CC6" w:rsidRDefault="00416CC6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 / V</w:t>
            </w:r>
          </w:p>
        </w:tc>
        <w:tc>
          <w:tcPr>
            <w:tcW w:w="5528" w:type="dxa"/>
            <w:gridSpan w:val="3"/>
          </w:tcPr>
          <w:p w14:paraId="710F8AD4" w14:textId="77777777" w:rsidR="00416CC6" w:rsidRDefault="00416CC6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Uitvaartonderneming (factuur adres)</w:t>
            </w:r>
          </w:p>
        </w:tc>
      </w:tr>
      <w:tr w:rsidR="000D50FC" w14:paraId="1A097F9F" w14:textId="77777777" w:rsidTr="00B82344">
        <w:tc>
          <w:tcPr>
            <w:tcW w:w="2093" w:type="dxa"/>
          </w:tcPr>
          <w:p w14:paraId="545E5912" w14:textId="77777777" w:rsidR="000D50FC" w:rsidRDefault="000D50FC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Naam</w:t>
            </w:r>
            <w:r w:rsidR="00416CC6">
              <w:rPr>
                <w:rFonts w:ascii="Arial Narrow" w:hAnsi="Arial Narrow"/>
                <w:sz w:val="22"/>
                <w:szCs w:val="22"/>
              </w:rPr>
              <w:t xml:space="preserve"> en voorletters</w:t>
            </w:r>
          </w:p>
        </w:tc>
        <w:tc>
          <w:tcPr>
            <w:tcW w:w="3260" w:type="dxa"/>
            <w:gridSpan w:val="3"/>
          </w:tcPr>
          <w:p w14:paraId="428BF502" w14:textId="77777777" w:rsidR="000D50FC" w:rsidRDefault="000D50FC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E433608" w14:textId="77777777" w:rsidR="000D50FC" w:rsidRDefault="000D50FC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Naam</w:t>
            </w:r>
          </w:p>
        </w:tc>
        <w:tc>
          <w:tcPr>
            <w:tcW w:w="3402" w:type="dxa"/>
            <w:gridSpan w:val="2"/>
          </w:tcPr>
          <w:p w14:paraId="437C7E63" w14:textId="77777777" w:rsidR="000D50FC" w:rsidRDefault="000D50FC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D50FC" w14:paraId="56F98975" w14:textId="77777777" w:rsidTr="00B82344">
        <w:tc>
          <w:tcPr>
            <w:tcW w:w="2093" w:type="dxa"/>
          </w:tcPr>
          <w:p w14:paraId="7971C090" w14:textId="77777777" w:rsidR="000D50FC" w:rsidRDefault="000D50FC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Adres</w:t>
            </w:r>
          </w:p>
        </w:tc>
        <w:tc>
          <w:tcPr>
            <w:tcW w:w="3260" w:type="dxa"/>
            <w:gridSpan w:val="3"/>
          </w:tcPr>
          <w:p w14:paraId="1BF5514C" w14:textId="77777777" w:rsidR="000D50FC" w:rsidRDefault="000D50FC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D3C8330" w14:textId="77777777" w:rsidR="000D50FC" w:rsidRDefault="000D50FC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Adres</w:t>
            </w:r>
          </w:p>
        </w:tc>
        <w:tc>
          <w:tcPr>
            <w:tcW w:w="3402" w:type="dxa"/>
            <w:gridSpan w:val="2"/>
          </w:tcPr>
          <w:p w14:paraId="05819338" w14:textId="77777777" w:rsidR="000D50FC" w:rsidRDefault="000D50FC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D50FC" w14:paraId="48EDB222" w14:textId="77777777" w:rsidTr="00B82344">
        <w:tc>
          <w:tcPr>
            <w:tcW w:w="2093" w:type="dxa"/>
          </w:tcPr>
          <w:p w14:paraId="3E1B3D99" w14:textId="77777777" w:rsidR="000D50FC" w:rsidRDefault="000D50FC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Postcode, woonplaats</w:t>
            </w:r>
          </w:p>
        </w:tc>
        <w:tc>
          <w:tcPr>
            <w:tcW w:w="3260" w:type="dxa"/>
            <w:gridSpan w:val="3"/>
          </w:tcPr>
          <w:p w14:paraId="3616E63B" w14:textId="77777777" w:rsidR="000D50FC" w:rsidRDefault="000D50FC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78B427F" w14:textId="77777777" w:rsidR="000D50FC" w:rsidRDefault="000D50FC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Postcode, woonplaats</w:t>
            </w:r>
          </w:p>
        </w:tc>
        <w:tc>
          <w:tcPr>
            <w:tcW w:w="3402" w:type="dxa"/>
            <w:gridSpan w:val="2"/>
          </w:tcPr>
          <w:p w14:paraId="2482CC8B" w14:textId="77777777" w:rsidR="000D50FC" w:rsidRDefault="000D50FC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D50FC" w14:paraId="058503D8" w14:textId="77777777" w:rsidTr="00B82344">
        <w:tc>
          <w:tcPr>
            <w:tcW w:w="2093" w:type="dxa"/>
          </w:tcPr>
          <w:p w14:paraId="61D7A0AF" w14:textId="77777777" w:rsidR="000D50FC" w:rsidRDefault="000D50FC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Telefoonnummer</w:t>
            </w:r>
          </w:p>
        </w:tc>
        <w:tc>
          <w:tcPr>
            <w:tcW w:w="3260" w:type="dxa"/>
            <w:gridSpan w:val="3"/>
          </w:tcPr>
          <w:p w14:paraId="283C4DB7" w14:textId="77777777" w:rsidR="000D50FC" w:rsidRDefault="000D50FC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C7E2DCA" w14:textId="77777777" w:rsidR="000D50FC" w:rsidRDefault="000D50FC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Telefoonnummer</w:t>
            </w:r>
          </w:p>
        </w:tc>
        <w:tc>
          <w:tcPr>
            <w:tcW w:w="3402" w:type="dxa"/>
            <w:gridSpan w:val="2"/>
          </w:tcPr>
          <w:p w14:paraId="7FAF5CB8" w14:textId="77777777" w:rsidR="000D50FC" w:rsidRDefault="000D50FC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6CC6" w14:paraId="2B25545E" w14:textId="77777777" w:rsidTr="00B82344">
        <w:tc>
          <w:tcPr>
            <w:tcW w:w="2093" w:type="dxa"/>
          </w:tcPr>
          <w:p w14:paraId="5AF138D4" w14:textId="77777777" w:rsidR="00416CC6" w:rsidRDefault="00416CC6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E-mail adres</w:t>
            </w:r>
          </w:p>
        </w:tc>
        <w:tc>
          <w:tcPr>
            <w:tcW w:w="3260" w:type="dxa"/>
            <w:gridSpan w:val="3"/>
          </w:tcPr>
          <w:p w14:paraId="731E022B" w14:textId="77777777" w:rsidR="00416CC6" w:rsidRDefault="00416CC6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1460DB3" w14:textId="77777777" w:rsidR="00416CC6" w:rsidRDefault="00053201" w:rsidP="005B3B82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E-mail adres</w:t>
            </w:r>
          </w:p>
        </w:tc>
        <w:tc>
          <w:tcPr>
            <w:tcW w:w="3402" w:type="dxa"/>
            <w:gridSpan w:val="2"/>
          </w:tcPr>
          <w:p w14:paraId="57888363" w14:textId="77777777" w:rsidR="00416CC6" w:rsidRDefault="00416CC6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6CC6" w14:paraId="4D2F17C8" w14:textId="77777777" w:rsidTr="00B82344">
        <w:tc>
          <w:tcPr>
            <w:tcW w:w="2093" w:type="dxa"/>
          </w:tcPr>
          <w:p w14:paraId="52226719" w14:textId="77777777" w:rsidR="00416CC6" w:rsidRDefault="00F36C0D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Relatie tot overledene</w:t>
            </w:r>
          </w:p>
        </w:tc>
        <w:tc>
          <w:tcPr>
            <w:tcW w:w="3260" w:type="dxa"/>
            <w:gridSpan w:val="3"/>
          </w:tcPr>
          <w:p w14:paraId="0CDA18D4" w14:textId="77777777" w:rsidR="00416CC6" w:rsidRDefault="00416CC6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5F74254" w14:textId="77777777" w:rsidR="00416CC6" w:rsidRDefault="00972389" w:rsidP="005B3B82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Uitvaartleider</w:t>
            </w:r>
          </w:p>
        </w:tc>
        <w:tc>
          <w:tcPr>
            <w:tcW w:w="3402" w:type="dxa"/>
            <w:gridSpan w:val="2"/>
          </w:tcPr>
          <w:p w14:paraId="19B844AB" w14:textId="77777777" w:rsidR="00416CC6" w:rsidRDefault="00416CC6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140B" w14:paraId="4D869563" w14:textId="77777777" w:rsidTr="00777181">
        <w:tc>
          <w:tcPr>
            <w:tcW w:w="2093" w:type="dxa"/>
          </w:tcPr>
          <w:p w14:paraId="22B02E52" w14:textId="77777777" w:rsidR="006E140B" w:rsidRDefault="006E140B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Opmerking</w:t>
            </w:r>
          </w:p>
        </w:tc>
        <w:tc>
          <w:tcPr>
            <w:tcW w:w="8788" w:type="dxa"/>
            <w:gridSpan w:val="6"/>
          </w:tcPr>
          <w:p w14:paraId="5BEDD162" w14:textId="77777777" w:rsidR="006E140B" w:rsidRDefault="006E140B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6CC6" w14:paraId="74C0CD70" w14:textId="77777777" w:rsidTr="00B82344">
        <w:tc>
          <w:tcPr>
            <w:tcW w:w="10881" w:type="dxa"/>
            <w:gridSpan w:val="7"/>
            <w:shd w:val="clear" w:color="auto" w:fill="E7F1D2" w:themeFill="accent4" w:themeFillTint="33"/>
          </w:tcPr>
          <w:p w14:paraId="3F1DC950" w14:textId="77777777" w:rsidR="00416CC6" w:rsidRDefault="00416CC6" w:rsidP="000C651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2998" w14:paraId="54532B5D" w14:textId="77777777" w:rsidTr="00B82344">
        <w:tc>
          <w:tcPr>
            <w:tcW w:w="3794" w:type="dxa"/>
            <w:gridSpan w:val="2"/>
          </w:tcPr>
          <w:p w14:paraId="2396378D" w14:textId="77777777" w:rsidR="00DF2998" w:rsidRDefault="00DF2998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Wilt u de kist in de aula laten staan?</w:t>
            </w:r>
          </w:p>
        </w:tc>
        <w:tc>
          <w:tcPr>
            <w:tcW w:w="1559" w:type="dxa"/>
            <w:gridSpan w:val="2"/>
          </w:tcPr>
          <w:p w14:paraId="54DDEB6C" w14:textId="77777777" w:rsidR="00DF2998" w:rsidRDefault="00DF2998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Ja / nee</w:t>
            </w:r>
          </w:p>
        </w:tc>
        <w:tc>
          <w:tcPr>
            <w:tcW w:w="4253" w:type="dxa"/>
            <w:gridSpan w:val="2"/>
          </w:tcPr>
          <w:p w14:paraId="609D67D9" w14:textId="77777777" w:rsidR="00DF2998" w:rsidRDefault="00530E39" w:rsidP="001135F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Maakt </w:t>
            </w:r>
            <w:r w:rsidR="00DF2998">
              <w:rPr>
                <w:rFonts w:ascii="Arial Narrow" w:hAnsi="Arial Narrow"/>
                <w:sz w:val="22"/>
                <w:szCs w:val="22"/>
              </w:rPr>
              <w:t>u gebruik van de aula</w:t>
            </w:r>
            <w:r>
              <w:rPr>
                <w:rFonts w:ascii="Arial Narrow" w:hAnsi="Arial Narrow"/>
                <w:sz w:val="22"/>
                <w:szCs w:val="22"/>
              </w:rPr>
              <w:t xml:space="preserve"> Hooge Zeedijk</w:t>
            </w:r>
            <w:r w:rsidR="0035003D">
              <w:rPr>
                <w:rFonts w:ascii="Arial Narrow" w:hAnsi="Arial Narrow"/>
                <w:sz w:val="22"/>
                <w:szCs w:val="22"/>
              </w:rPr>
              <w:t xml:space="preserve"> 100</w:t>
            </w:r>
            <w:r w:rsidR="00DF2998">
              <w:rPr>
                <w:rFonts w:ascii="Arial Narrow" w:hAnsi="Arial Narrow"/>
                <w:sz w:val="22"/>
                <w:szCs w:val="22"/>
              </w:rPr>
              <w:t>?</w:t>
            </w:r>
          </w:p>
          <w:p w14:paraId="11A5D2F7" w14:textId="77777777" w:rsidR="001135F0" w:rsidRPr="001135F0" w:rsidRDefault="001135F0" w:rsidP="001135F0">
            <w:pPr>
              <w:rPr>
                <w:rFonts w:ascii="Arial Narrow" w:hAnsi="Arial Narrow"/>
                <w:sz w:val="16"/>
                <w:szCs w:val="16"/>
              </w:rPr>
            </w:pPr>
            <w:r w:rsidRPr="001135F0">
              <w:rPr>
                <w:rFonts w:ascii="Arial Narrow" w:hAnsi="Arial Narrow"/>
                <w:sz w:val="16"/>
                <w:szCs w:val="16"/>
              </w:rPr>
              <w:t>Zie pagina 2</w:t>
            </w:r>
          </w:p>
        </w:tc>
        <w:tc>
          <w:tcPr>
            <w:tcW w:w="1275" w:type="dxa"/>
          </w:tcPr>
          <w:p w14:paraId="219B0D1F" w14:textId="77777777" w:rsidR="00DF2998" w:rsidRDefault="00DF2998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Ja / nee</w:t>
            </w:r>
          </w:p>
        </w:tc>
      </w:tr>
      <w:tr w:rsidR="00DF2998" w14:paraId="27430887" w14:textId="77777777" w:rsidTr="00B82344">
        <w:tc>
          <w:tcPr>
            <w:tcW w:w="3794" w:type="dxa"/>
            <w:gridSpan w:val="2"/>
          </w:tcPr>
          <w:p w14:paraId="15B3651B" w14:textId="77777777" w:rsidR="00DF2998" w:rsidRDefault="00DF2998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Wenst u bij de invoer aanwezig te zijn?</w:t>
            </w:r>
          </w:p>
        </w:tc>
        <w:tc>
          <w:tcPr>
            <w:tcW w:w="1559" w:type="dxa"/>
            <w:gridSpan w:val="2"/>
          </w:tcPr>
          <w:p w14:paraId="1E3A79E1" w14:textId="77777777" w:rsidR="00DF2998" w:rsidRDefault="00DF2998" w:rsidP="008E5F6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Ja / nee</w:t>
            </w:r>
          </w:p>
        </w:tc>
        <w:tc>
          <w:tcPr>
            <w:tcW w:w="4253" w:type="dxa"/>
            <w:gridSpan w:val="2"/>
          </w:tcPr>
          <w:p w14:paraId="446261A3" w14:textId="77777777" w:rsidR="00DF2998" w:rsidRDefault="00530E39" w:rsidP="001135F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Maakt u gebruik van catering Hooge Zeedijk</w:t>
            </w:r>
            <w:r w:rsidR="0035003D">
              <w:rPr>
                <w:rFonts w:ascii="Arial Narrow" w:hAnsi="Arial Narrow"/>
                <w:sz w:val="22"/>
                <w:szCs w:val="22"/>
              </w:rPr>
              <w:t xml:space="preserve"> 100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  <w:p w14:paraId="0D488D33" w14:textId="77777777" w:rsidR="001135F0" w:rsidRPr="001135F0" w:rsidRDefault="001135F0" w:rsidP="001135F0">
            <w:pPr>
              <w:rPr>
                <w:rFonts w:ascii="Arial Narrow" w:hAnsi="Arial Narrow"/>
                <w:sz w:val="16"/>
                <w:szCs w:val="16"/>
              </w:rPr>
            </w:pPr>
            <w:r w:rsidRPr="001135F0">
              <w:rPr>
                <w:rFonts w:ascii="Arial Narrow" w:hAnsi="Arial Narrow"/>
                <w:sz w:val="16"/>
                <w:szCs w:val="16"/>
              </w:rPr>
              <w:t>Zie pagina 2</w:t>
            </w:r>
          </w:p>
        </w:tc>
        <w:tc>
          <w:tcPr>
            <w:tcW w:w="1275" w:type="dxa"/>
          </w:tcPr>
          <w:p w14:paraId="335D8EFB" w14:textId="77777777" w:rsidR="00DF2998" w:rsidRDefault="00530E39" w:rsidP="005B3B82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Ja / nee</w:t>
            </w:r>
          </w:p>
        </w:tc>
      </w:tr>
      <w:tr w:rsidR="00DF2998" w14:paraId="5C1BBD2C" w14:textId="77777777" w:rsidTr="00B82344">
        <w:tc>
          <w:tcPr>
            <w:tcW w:w="3794" w:type="dxa"/>
            <w:gridSpan w:val="2"/>
          </w:tcPr>
          <w:p w14:paraId="51AAF89C" w14:textId="77777777" w:rsidR="00DF2998" w:rsidRDefault="00DF2998" w:rsidP="005B3B82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Zo ja, met hoeveel personen (max 6)?</w:t>
            </w:r>
          </w:p>
        </w:tc>
        <w:tc>
          <w:tcPr>
            <w:tcW w:w="1559" w:type="dxa"/>
            <w:gridSpan w:val="2"/>
          </w:tcPr>
          <w:p w14:paraId="27106326" w14:textId="77777777" w:rsidR="00DF2998" w:rsidRDefault="00DF2998" w:rsidP="005B3B82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….    personen</w:t>
            </w:r>
          </w:p>
        </w:tc>
        <w:tc>
          <w:tcPr>
            <w:tcW w:w="4253" w:type="dxa"/>
            <w:gridSpan w:val="2"/>
          </w:tcPr>
          <w:p w14:paraId="3AB8608D" w14:textId="77777777" w:rsidR="00DF2998" w:rsidRDefault="00DF2998" w:rsidP="005B3B82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Bloemen mee naar huis?</w:t>
            </w:r>
          </w:p>
        </w:tc>
        <w:tc>
          <w:tcPr>
            <w:tcW w:w="1275" w:type="dxa"/>
          </w:tcPr>
          <w:p w14:paraId="4E5CE075" w14:textId="77777777" w:rsidR="00DF2998" w:rsidRDefault="00DF2998" w:rsidP="005B3B82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Ja / nee</w:t>
            </w:r>
          </w:p>
        </w:tc>
      </w:tr>
      <w:tr w:rsidR="00DF2998" w14:paraId="24C89184" w14:textId="77777777" w:rsidTr="00B82344">
        <w:tc>
          <w:tcPr>
            <w:tcW w:w="10881" w:type="dxa"/>
            <w:gridSpan w:val="7"/>
            <w:shd w:val="clear" w:color="auto" w:fill="E7F1D2" w:themeFill="accent4" w:themeFillTint="33"/>
          </w:tcPr>
          <w:p w14:paraId="2F352491" w14:textId="77777777" w:rsidR="00DF2998" w:rsidRDefault="00DF2998" w:rsidP="000C651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2998" w14:paraId="2390B842" w14:textId="77777777" w:rsidTr="00B82344">
        <w:tc>
          <w:tcPr>
            <w:tcW w:w="10881" w:type="dxa"/>
            <w:gridSpan w:val="7"/>
          </w:tcPr>
          <w:p w14:paraId="3D832954" w14:textId="77777777" w:rsidR="00DF2998" w:rsidRDefault="00DF2998" w:rsidP="001508DC">
            <w:pPr>
              <w:spacing w:after="60"/>
            </w:pPr>
            <w:r>
              <w:rPr>
                <w:rFonts w:ascii="Arial Narrow" w:hAnsi="Arial Narrow"/>
                <w:sz w:val="22"/>
                <w:szCs w:val="22"/>
              </w:rPr>
              <w:t>Binnen een maand na de crematie ontvangt de aanvrager informatie met een invulformulier waarop hij/zij de wensen met betrekking tot de asbestemming kenbaar kan maken.</w:t>
            </w:r>
            <w:r>
              <w:t xml:space="preserve"> </w:t>
            </w:r>
          </w:p>
          <w:p w14:paraId="6BD55414" w14:textId="77777777" w:rsidR="00DF2998" w:rsidRDefault="00DF2998" w:rsidP="00416CC6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 w:rsidRPr="001508DC">
              <w:rPr>
                <w:rFonts w:ascii="Arial Narrow" w:hAnsi="Arial Narrow"/>
                <w:sz w:val="22"/>
                <w:szCs w:val="22"/>
              </w:rPr>
              <w:t xml:space="preserve">Als binnen 12 maanden na de datum van crematie </w:t>
            </w:r>
            <w:r>
              <w:rPr>
                <w:rFonts w:ascii="Arial Narrow" w:hAnsi="Arial Narrow"/>
                <w:sz w:val="22"/>
                <w:szCs w:val="22"/>
              </w:rPr>
              <w:t xml:space="preserve">de aanvrager </w:t>
            </w:r>
            <w:r w:rsidRPr="001508DC">
              <w:rPr>
                <w:rFonts w:ascii="Arial Narrow" w:hAnsi="Arial Narrow"/>
                <w:sz w:val="22"/>
                <w:szCs w:val="22"/>
              </w:rPr>
              <w:t xml:space="preserve">geen asbestemming </w:t>
            </w:r>
            <w:r>
              <w:rPr>
                <w:rFonts w:ascii="Arial Narrow" w:hAnsi="Arial Narrow"/>
                <w:sz w:val="22"/>
                <w:szCs w:val="22"/>
              </w:rPr>
              <w:t>heeft kenbaar</w:t>
            </w:r>
            <w:r w:rsidRPr="001508DC">
              <w:rPr>
                <w:rFonts w:ascii="Arial Narrow" w:hAnsi="Arial Narrow"/>
                <w:sz w:val="22"/>
                <w:szCs w:val="22"/>
              </w:rPr>
              <w:t xml:space="preserve"> gemaakt aan het crematorium, heeft </w:t>
            </w:r>
            <w:r>
              <w:rPr>
                <w:rFonts w:ascii="Arial Narrow" w:hAnsi="Arial Narrow"/>
                <w:sz w:val="22"/>
                <w:szCs w:val="22"/>
              </w:rPr>
              <w:t>Crematorium De Dijk</w:t>
            </w:r>
            <w:r w:rsidRPr="001508DC">
              <w:rPr>
                <w:rFonts w:ascii="Arial Narrow" w:hAnsi="Arial Narrow"/>
                <w:sz w:val="22"/>
                <w:szCs w:val="22"/>
              </w:rPr>
              <w:t xml:space="preserve"> het recht </w:t>
            </w:r>
            <w:proofErr w:type="spellStart"/>
            <w:r w:rsidRPr="001508DC">
              <w:rPr>
                <w:rFonts w:ascii="Arial Narrow" w:hAnsi="Arial Narrow"/>
                <w:sz w:val="22"/>
                <w:szCs w:val="22"/>
              </w:rPr>
              <w:t>asverstrooiing</w:t>
            </w:r>
            <w:proofErr w:type="spellEnd"/>
            <w:r w:rsidRPr="001508DC">
              <w:rPr>
                <w:rFonts w:ascii="Arial Narrow" w:hAnsi="Arial Narrow"/>
                <w:sz w:val="22"/>
                <w:szCs w:val="22"/>
              </w:rPr>
              <w:t xml:space="preserve"> te laten plaatsvinden</w:t>
            </w:r>
            <w:r>
              <w:rPr>
                <w:rFonts w:ascii="Arial Narrow" w:hAnsi="Arial Narrow"/>
                <w:sz w:val="22"/>
                <w:szCs w:val="22"/>
              </w:rPr>
              <w:t xml:space="preserve">. De aanvrager wordt </w:t>
            </w:r>
            <w:r w:rsidR="00536C1A">
              <w:rPr>
                <w:rFonts w:ascii="Arial Narrow" w:hAnsi="Arial Narrow"/>
                <w:sz w:val="22"/>
                <w:szCs w:val="22"/>
              </w:rPr>
              <w:t xml:space="preserve">vooraf </w:t>
            </w:r>
            <w:r>
              <w:rPr>
                <w:rFonts w:ascii="Arial Narrow" w:hAnsi="Arial Narrow"/>
                <w:sz w:val="22"/>
                <w:szCs w:val="22"/>
              </w:rPr>
              <w:t>hiervan op de hoogte gebracht</w:t>
            </w:r>
            <w:r w:rsidRPr="001508DC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720777ED" w14:textId="77777777" w:rsidR="00536C1A" w:rsidRDefault="00536C1A" w:rsidP="00416CC6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 w:rsidRPr="00536C1A">
              <w:rPr>
                <w:rFonts w:ascii="Arial Narrow" w:hAnsi="Arial Narrow"/>
                <w:sz w:val="22"/>
                <w:szCs w:val="22"/>
              </w:rPr>
              <w:t>Crematorium De Dijk is lid van de Landelijke Vereniging voor Crematoria</w:t>
            </w:r>
            <w:r w:rsidR="008604D2">
              <w:rPr>
                <w:rFonts w:ascii="Arial Narrow" w:hAnsi="Arial Narrow"/>
                <w:sz w:val="22"/>
                <w:szCs w:val="22"/>
              </w:rPr>
              <w:t xml:space="preserve"> LVC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536C1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Wij h</w:t>
            </w:r>
            <w:r w:rsidRPr="00536C1A">
              <w:rPr>
                <w:rFonts w:ascii="Arial Narrow" w:hAnsi="Arial Narrow"/>
                <w:sz w:val="22"/>
                <w:szCs w:val="22"/>
              </w:rPr>
              <w:t>anteren de door hen geadviseerde Algemene Voorwaarden</w:t>
            </w:r>
            <w:r>
              <w:rPr>
                <w:rFonts w:ascii="Arial Narrow" w:hAnsi="Arial Narrow"/>
                <w:sz w:val="22"/>
                <w:szCs w:val="22"/>
              </w:rPr>
              <w:t xml:space="preserve">. Persoonlijke gegevens worden </w:t>
            </w:r>
            <w:r w:rsidR="00207554">
              <w:rPr>
                <w:rFonts w:ascii="Arial Narrow" w:hAnsi="Arial Narrow"/>
                <w:sz w:val="22"/>
                <w:szCs w:val="22"/>
              </w:rPr>
              <w:t>bewaard met inachtneming van de Wet op de lijkbezorging.</w:t>
            </w:r>
          </w:p>
        </w:tc>
      </w:tr>
      <w:tr w:rsidR="00DF2998" w14:paraId="5D51977A" w14:textId="77777777" w:rsidTr="00B82344">
        <w:tc>
          <w:tcPr>
            <w:tcW w:w="10881" w:type="dxa"/>
            <w:gridSpan w:val="7"/>
            <w:shd w:val="clear" w:color="auto" w:fill="E7F1D2" w:themeFill="accent4" w:themeFillTint="33"/>
          </w:tcPr>
          <w:p w14:paraId="01F98AE1" w14:textId="77777777" w:rsidR="00DF2998" w:rsidRDefault="00DF2998" w:rsidP="000C651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2998" w14:paraId="3E52DBB8" w14:textId="77777777" w:rsidTr="00B82344">
        <w:trPr>
          <w:trHeight w:val="1497"/>
        </w:trPr>
        <w:tc>
          <w:tcPr>
            <w:tcW w:w="5353" w:type="dxa"/>
            <w:gridSpan w:val="4"/>
          </w:tcPr>
          <w:p w14:paraId="1E2D16F0" w14:textId="77777777" w:rsidR="00DF2998" w:rsidRDefault="00DF2998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Voor akkoord:</w:t>
            </w:r>
          </w:p>
          <w:p w14:paraId="42D5CA15" w14:textId="77777777" w:rsidR="00DF2998" w:rsidRDefault="00DF2998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</w:p>
          <w:p w14:paraId="1EB659C1" w14:textId="77777777" w:rsidR="00DF2998" w:rsidRDefault="00DF2998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</w:p>
          <w:p w14:paraId="549DF796" w14:textId="77777777" w:rsidR="00DF2998" w:rsidRDefault="00DF2998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</w:p>
          <w:p w14:paraId="4B30115B" w14:textId="77777777" w:rsidR="00DF2998" w:rsidRDefault="00DF2998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Aanvrager</w:t>
            </w:r>
          </w:p>
        </w:tc>
        <w:tc>
          <w:tcPr>
            <w:tcW w:w="5528" w:type="dxa"/>
            <w:gridSpan w:val="3"/>
          </w:tcPr>
          <w:p w14:paraId="0E169E10" w14:textId="77777777" w:rsidR="00DF2998" w:rsidRDefault="00DF2998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Voor akkoord:</w:t>
            </w:r>
          </w:p>
          <w:p w14:paraId="14BA82AA" w14:textId="77777777" w:rsidR="00DF2998" w:rsidRDefault="00DF2998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</w:p>
          <w:p w14:paraId="523365BC" w14:textId="77777777" w:rsidR="00DF2998" w:rsidRDefault="00DF2998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</w:p>
          <w:p w14:paraId="18D2BD0F" w14:textId="77777777" w:rsidR="00DF2998" w:rsidRDefault="00DF2998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</w:p>
          <w:p w14:paraId="67ABA12B" w14:textId="77777777" w:rsidR="00DF2998" w:rsidRDefault="00DF2998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Uitvaartverzorger</w:t>
            </w:r>
          </w:p>
        </w:tc>
      </w:tr>
      <w:tr w:rsidR="00DF2998" w14:paraId="4B45DA04" w14:textId="77777777" w:rsidTr="00B82344">
        <w:tc>
          <w:tcPr>
            <w:tcW w:w="5353" w:type="dxa"/>
            <w:gridSpan w:val="4"/>
          </w:tcPr>
          <w:p w14:paraId="0BC3E74E" w14:textId="77777777" w:rsidR="00DF2998" w:rsidRDefault="00DF2998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Datum</w:t>
            </w:r>
          </w:p>
        </w:tc>
        <w:tc>
          <w:tcPr>
            <w:tcW w:w="5528" w:type="dxa"/>
            <w:gridSpan w:val="3"/>
          </w:tcPr>
          <w:p w14:paraId="758D5D6B" w14:textId="77777777" w:rsidR="00DF2998" w:rsidRDefault="00DF2998" w:rsidP="000C6512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Datum</w:t>
            </w:r>
          </w:p>
        </w:tc>
      </w:tr>
      <w:tr w:rsidR="001135F0" w14:paraId="7027F00B" w14:textId="77777777" w:rsidTr="00B82344">
        <w:tc>
          <w:tcPr>
            <w:tcW w:w="2093" w:type="dxa"/>
          </w:tcPr>
          <w:p w14:paraId="51C9A6F1" w14:textId="77777777" w:rsidR="001135F0" w:rsidRDefault="001135F0" w:rsidP="001135F0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Datum en tijd</w:t>
            </w:r>
          </w:p>
        </w:tc>
        <w:tc>
          <w:tcPr>
            <w:tcW w:w="3260" w:type="dxa"/>
            <w:gridSpan w:val="3"/>
          </w:tcPr>
          <w:p w14:paraId="40163D13" w14:textId="77777777" w:rsidR="001135F0" w:rsidRDefault="001135F0" w:rsidP="001135F0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031CD5B" w14:textId="77777777" w:rsidR="001135F0" w:rsidRDefault="001135F0" w:rsidP="001135F0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Crematienummer</w:t>
            </w:r>
          </w:p>
        </w:tc>
        <w:tc>
          <w:tcPr>
            <w:tcW w:w="3402" w:type="dxa"/>
            <w:gridSpan w:val="2"/>
          </w:tcPr>
          <w:p w14:paraId="019FF288" w14:textId="77777777" w:rsidR="001135F0" w:rsidRDefault="001135F0" w:rsidP="001135F0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10804" w14:paraId="3690AB82" w14:textId="77777777" w:rsidTr="00B82344">
        <w:tc>
          <w:tcPr>
            <w:tcW w:w="10881" w:type="dxa"/>
            <w:gridSpan w:val="7"/>
            <w:shd w:val="clear" w:color="auto" w:fill="E7F1D2" w:themeFill="accent4" w:themeFillTint="33"/>
          </w:tcPr>
          <w:p w14:paraId="4730CF62" w14:textId="77777777" w:rsidR="00510804" w:rsidRDefault="00510804" w:rsidP="0034518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82344" w14:paraId="7BBD734E" w14:textId="77777777" w:rsidTr="0048433F">
        <w:tc>
          <w:tcPr>
            <w:tcW w:w="10881" w:type="dxa"/>
            <w:gridSpan w:val="7"/>
          </w:tcPr>
          <w:p w14:paraId="671069F3" w14:textId="77777777" w:rsidR="00B82344" w:rsidRPr="00B82344" w:rsidRDefault="00B82344" w:rsidP="001135F0">
            <w:pPr>
              <w:spacing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B82344">
              <w:rPr>
                <w:rFonts w:ascii="Arial Narrow" w:hAnsi="Arial Narrow"/>
                <w:b/>
                <w:sz w:val="22"/>
                <w:szCs w:val="22"/>
              </w:rPr>
              <w:t>Bijzonderheden afscheidsdienst</w:t>
            </w:r>
          </w:p>
        </w:tc>
      </w:tr>
      <w:tr w:rsidR="00B82344" w14:paraId="074A1482" w14:textId="77777777" w:rsidTr="00226E5A">
        <w:tc>
          <w:tcPr>
            <w:tcW w:w="2093" w:type="dxa"/>
          </w:tcPr>
          <w:p w14:paraId="2DFD63FC" w14:textId="77777777" w:rsidR="00B82344" w:rsidRDefault="00B82344" w:rsidP="001135F0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Ontvangst:</w:t>
            </w:r>
          </w:p>
        </w:tc>
        <w:tc>
          <w:tcPr>
            <w:tcW w:w="8788" w:type="dxa"/>
            <w:gridSpan w:val="6"/>
          </w:tcPr>
          <w:p w14:paraId="6CF17CB5" w14:textId="77777777" w:rsidR="00B82344" w:rsidRDefault="00B82344" w:rsidP="001135F0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58BA" w14:paraId="48A312A1" w14:textId="77777777" w:rsidTr="00B82344">
        <w:tc>
          <w:tcPr>
            <w:tcW w:w="3794" w:type="dxa"/>
            <w:gridSpan w:val="2"/>
          </w:tcPr>
          <w:p w14:paraId="4001704E" w14:textId="77777777" w:rsidR="001258BA" w:rsidRDefault="001258BA" w:rsidP="001135F0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Voor de afscheidsdienst afscheid nemen?</w:t>
            </w:r>
          </w:p>
        </w:tc>
        <w:tc>
          <w:tcPr>
            <w:tcW w:w="1559" w:type="dxa"/>
            <w:gridSpan w:val="2"/>
          </w:tcPr>
          <w:p w14:paraId="123E3934" w14:textId="77777777" w:rsidR="001258BA" w:rsidRDefault="001258BA" w:rsidP="001135F0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Ja / Nee</w:t>
            </w:r>
          </w:p>
        </w:tc>
        <w:tc>
          <w:tcPr>
            <w:tcW w:w="5528" w:type="dxa"/>
            <w:gridSpan w:val="3"/>
          </w:tcPr>
          <w:p w14:paraId="782543B3" w14:textId="77777777" w:rsidR="001258BA" w:rsidRDefault="001258BA" w:rsidP="001135F0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82344" w14:paraId="587E84A2" w14:textId="77777777" w:rsidTr="00B82344">
        <w:tc>
          <w:tcPr>
            <w:tcW w:w="3794" w:type="dxa"/>
            <w:gridSpan w:val="2"/>
          </w:tcPr>
          <w:p w14:paraId="330E73D8" w14:textId="77777777" w:rsidR="00B82344" w:rsidRDefault="00B82344" w:rsidP="001135F0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Bij de baar plaatsing van een symbool?</w:t>
            </w:r>
          </w:p>
        </w:tc>
        <w:tc>
          <w:tcPr>
            <w:tcW w:w="1559" w:type="dxa"/>
            <w:gridSpan w:val="2"/>
          </w:tcPr>
          <w:p w14:paraId="4C7EF8A4" w14:textId="77777777" w:rsidR="00B82344" w:rsidRDefault="00B82344" w:rsidP="001135F0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Ja / Nee</w:t>
            </w:r>
          </w:p>
        </w:tc>
        <w:tc>
          <w:tcPr>
            <w:tcW w:w="5528" w:type="dxa"/>
            <w:gridSpan w:val="3"/>
          </w:tcPr>
          <w:p w14:paraId="3E1576E2" w14:textId="77777777" w:rsidR="00B82344" w:rsidRDefault="00B82344" w:rsidP="001135F0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Welke:</w:t>
            </w:r>
          </w:p>
        </w:tc>
      </w:tr>
      <w:tr w:rsidR="00B82344" w14:paraId="217E5937" w14:textId="77777777" w:rsidTr="00B82344">
        <w:tc>
          <w:tcPr>
            <w:tcW w:w="3794" w:type="dxa"/>
            <w:gridSpan w:val="2"/>
          </w:tcPr>
          <w:p w14:paraId="08B30E1A" w14:textId="77777777" w:rsidR="00B82344" w:rsidRDefault="00B82344" w:rsidP="001135F0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Liturgische attributen gebruiken:</w:t>
            </w:r>
          </w:p>
        </w:tc>
        <w:tc>
          <w:tcPr>
            <w:tcW w:w="1559" w:type="dxa"/>
            <w:gridSpan w:val="2"/>
          </w:tcPr>
          <w:p w14:paraId="5830A75A" w14:textId="77777777" w:rsidR="00B82344" w:rsidRDefault="00B82344" w:rsidP="001135F0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Ja / Nee</w:t>
            </w:r>
          </w:p>
        </w:tc>
        <w:tc>
          <w:tcPr>
            <w:tcW w:w="5528" w:type="dxa"/>
            <w:gridSpan w:val="3"/>
          </w:tcPr>
          <w:p w14:paraId="5D911277" w14:textId="77777777" w:rsidR="00B82344" w:rsidRDefault="00B82344" w:rsidP="001135F0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Welke: </w:t>
            </w:r>
          </w:p>
        </w:tc>
      </w:tr>
      <w:tr w:rsidR="001258BA" w14:paraId="38200DB1" w14:textId="77777777" w:rsidTr="00B82344">
        <w:tc>
          <w:tcPr>
            <w:tcW w:w="3794" w:type="dxa"/>
            <w:gridSpan w:val="2"/>
          </w:tcPr>
          <w:p w14:paraId="073161BC" w14:textId="77777777" w:rsidR="001258BA" w:rsidRDefault="001258BA" w:rsidP="001135F0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 baar aan het zicht onttrekken?</w:t>
            </w:r>
          </w:p>
        </w:tc>
        <w:tc>
          <w:tcPr>
            <w:tcW w:w="1559" w:type="dxa"/>
            <w:gridSpan w:val="2"/>
          </w:tcPr>
          <w:p w14:paraId="0C7F191B" w14:textId="77777777" w:rsidR="001258BA" w:rsidRDefault="001258BA" w:rsidP="001135F0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Ja / Nee</w:t>
            </w:r>
          </w:p>
        </w:tc>
        <w:tc>
          <w:tcPr>
            <w:tcW w:w="5528" w:type="dxa"/>
            <w:gridSpan w:val="3"/>
          </w:tcPr>
          <w:p w14:paraId="02F2CFF1" w14:textId="77777777" w:rsidR="001258BA" w:rsidRDefault="001258BA" w:rsidP="001135F0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58BA" w14:paraId="15F3EC73" w14:textId="77777777" w:rsidTr="00B82344">
        <w:tc>
          <w:tcPr>
            <w:tcW w:w="3794" w:type="dxa"/>
            <w:gridSpan w:val="2"/>
          </w:tcPr>
          <w:p w14:paraId="40BA2189" w14:textId="77777777" w:rsidR="001258BA" w:rsidRDefault="001258BA" w:rsidP="001135F0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Familie als laatste de aula verlaten?</w:t>
            </w:r>
          </w:p>
        </w:tc>
        <w:tc>
          <w:tcPr>
            <w:tcW w:w="1559" w:type="dxa"/>
            <w:gridSpan w:val="2"/>
          </w:tcPr>
          <w:p w14:paraId="3FA55445" w14:textId="77777777" w:rsidR="001258BA" w:rsidRDefault="001258BA" w:rsidP="001135F0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Ja / Nee</w:t>
            </w:r>
          </w:p>
        </w:tc>
        <w:tc>
          <w:tcPr>
            <w:tcW w:w="5528" w:type="dxa"/>
            <w:gridSpan w:val="3"/>
          </w:tcPr>
          <w:p w14:paraId="449EAA31" w14:textId="77777777" w:rsidR="001258BA" w:rsidRDefault="001258BA" w:rsidP="001135F0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82344" w14:paraId="1DD70A57" w14:textId="77777777" w:rsidTr="00207554">
        <w:trPr>
          <w:trHeight w:val="994"/>
        </w:trPr>
        <w:tc>
          <w:tcPr>
            <w:tcW w:w="10881" w:type="dxa"/>
            <w:gridSpan w:val="7"/>
          </w:tcPr>
          <w:p w14:paraId="49C2B8AA" w14:textId="77777777" w:rsidR="00B82344" w:rsidRDefault="00B82344" w:rsidP="001135F0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Overige</w:t>
            </w:r>
          </w:p>
          <w:p w14:paraId="4E333723" w14:textId="77777777" w:rsidR="00207554" w:rsidRDefault="00207554" w:rsidP="001135F0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83D7D" w14:paraId="6E3FDCD0" w14:textId="77777777" w:rsidTr="00B82344">
        <w:tc>
          <w:tcPr>
            <w:tcW w:w="10881" w:type="dxa"/>
            <w:gridSpan w:val="7"/>
            <w:shd w:val="clear" w:color="auto" w:fill="E7F1D2" w:themeFill="accent4" w:themeFillTint="33"/>
          </w:tcPr>
          <w:p w14:paraId="5DB4702A" w14:textId="77777777" w:rsidR="00983D7D" w:rsidRDefault="00983D7D" w:rsidP="00510804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83D7D" w14:paraId="5F41ED50" w14:textId="77777777" w:rsidTr="00B82344">
        <w:tc>
          <w:tcPr>
            <w:tcW w:w="10881" w:type="dxa"/>
            <w:gridSpan w:val="7"/>
          </w:tcPr>
          <w:p w14:paraId="2307046F" w14:textId="77777777" w:rsidR="00983D7D" w:rsidRPr="00B82344" w:rsidRDefault="00983D7D" w:rsidP="00345184">
            <w:pPr>
              <w:spacing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B82344">
              <w:rPr>
                <w:rFonts w:ascii="Arial Narrow" w:hAnsi="Arial Narrow"/>
                <w:b/>
                <w:sz w:val="22"/>
                <w:szCs w:val="22"/>
              </w:rPr>
              <w:t>Wensen beeld en geluid</w:t>
            </w:r>
          </w:p>
        </w:tc>
      </w:tr>
      <w:tr w:rsidR="00B82344" w14:paraId="0F6D7F35" w14:textId="77777777" w:rsidTr="00B82344">
        <w:tc>
          <w:tcPr>
            <w:tcW w:w="10881" w:type="dxa"/>
            <w:gridSpan w:val="7"/>
          </w:tcPr>
          <w:p w14:paraId="7F3A11D7" w14:textId="77777777" w:rsidR="00B82344" w:rsidRDefault="00B82344" w:rsidP="00345184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Muziek:</w:t>
            </w:r>
          </w:p>
          <w:p w14:paraId="71CB6801" w14:textId="77777777" w:rsidR="00346B65" w:rsidRDefault="00346B65" w:rsidP="00345184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</w:p>
          <w:p w14:paraId="2361D4CB" w14:textId="77777777" w:rsidR="00B82344" w:rsidRDefault="00B82344" w:rsidP="00345184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</w:p>
          <w:p w14:paraId="7B2D2EE8" w14:textId="77777777" w:rsidR="00B82344" w:rsidRDefault="00B82344" w:rsidP="00345184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Aanleveren op een CD/DVD</w:t>
            </w:r>
            <w:r w:rsidR="00AE3508">
              <w:rPr>
                <w:rFonts w:ascii="Arial Narrow" w:hAnsi="Arial Narrow"/>
                <w:sz w:val="22"/>
                <w:szCs w:val="22"/>
              </w:rPr>
              <w:t xml:space="preserve"> of via </w:t>
            </w:r>
            <w:r w:rsidR="00053201">
              <w:rPr>
                <w:rFonts w:ascii="Arial Narrow" w:hAnsi="Arial Narrow"/>
                <w:sz w:val="22"/>
                <w:szCs w:val="22"/>
              </w:rPr>
              <w:t>W</w:t>
            </w:r>
            <w:r w:rsidR="00AE3508">
              <w:rPr>
                <w:rFonts w:ascii="Arial Narrow" w:hAnsi="Arial Narrow"/>
                <w:sz w:val="22"/>
                <w:szCs w:val="22"/>
              </w:rPr>
              <w:t>e</w:t>
            </w:r>
            <w:r w:rsidR="0020755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E3508">
              <w:rPr>
                <w:rFonts w:ascii="Arial Narrow" w:hAnsi="Arial Narrow"/>
                <w:sz w:val="22"/>
                <w:szCs w:val="22"/>
              </w:rPr>
              <w:t>transfer naar: begraafplaats@maassluis.nl</w:t>
            </w:r>
          </w:p>
        </w:tc>
      </w:tr>
      <w:tr w:rsidR="00053201" w14:paraId="1AB09254" w14:textId="77777777" w:rsidTr="00346B65">
        <w:tc>
          <w:tcPr>
            <w:tcW w:w="9606" w:type="dxa"/>
            <w:gridSpan w:val="6"/>
          </w:tcPr>
          <w:p w14:paraId="76B5D0B8" w14:textId="77777777" w:rsidR="00053201" w:rsidRDefault="00053201" w:rsidP="00345184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Wenst u beeldmateriaal te presenteren?</w:t>
            </w:r>
          </w:p>
          <w:p w14:paraId="38151316" w14:textId="77777777" w:rsidR="00053201" w:rsidRDefault="00053201" w:rsidP="00345184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Aanleveren op een USB-stick of via We transfer als PowerPoint bestand naar begraafplaats@maassluis.nl</w:t>
            </w:r>
          </w:p>
        </w:tc>
        <w:tc>
          <w:tcPr>
            <w:tcW w:w="1275" w:type="dxa"/>
          </w:tcPr>
          <w:p w14:paraId="1B8A10BB" w14:textId="77777777" w:rsidR="00053201" w:rsidRDefault="00053201" w:rsidP="00345184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Ja / Nee</w:t>
            </w:r>
          </w:p>
        </w:tc>
      </w:tr>
      <w:tr w:rsidR="00053201" w14:paraId="4021F056" w14:textId="77777777" w:rsidTr="00346B65">
        <w:tc>
          <w:tcPr>
            <w:tcW w:w="9606" w:type="dxa"/>
            <w:gridSpan w:val="6"/>
          </w:tcPr>
          <w:p w14:paraId="02EA636E" w14:textId="77777777" w:rsidR="004E15BB" w:rsidRDefault="00053201" w:rsidP="004E15BB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Wij bieden de mogelijkheid om opnames te maken van de plechtigheid. Indien u dit wenst, kunt u dit voorafgaand aan de plechtigheid </w:t>
            </w:r>
            <w:r w:rsidR="004E15BB">
              <w:rPr>
                <w:rFonts w:ascii="Arial Narrow" w:hAnsi="Arial Narrow"/>
                <w:sz w:val="22"/>
                <w:szCs w:val="22"/>
              </w:rPr>
              <w:t>of via dit formulier aangeven</w:t>
            </w:r>
            <w:r>
              <w:rPr>
                <w:rFonts w:ascii="Arial Narrow" w:hAnsi="Arial Narrow"/>
                <w:sz w:val="22"/>
                <w:szCs w:val="22"/>
              </w:rPr>
              <w:t xml:space="preserve"> Uitsluitend wanneer u besluit tot </w:t>
            </w:r>
            <w:r w:rsidR="004E15BB">
              <w:rPr>
                <w:rFonts w:ascii="Arial Narrow" w:hAnsi="Arial Narrow"/>
                <w:sz w:val="22"/>
                <w:szCs w:val="22"/>
              </w:rPr>
              <w:t>op</w:t>
            </w:r>
            <w:r>
              <w:rPr>
                <w:rFonts w:ascii="Arial Narrow" w:hAnsi="Arial Narrow"/>
                <w:sz w:val="22"/>
                <w:szCs w:val="22"/>
              </w:rPr>
              <w:t xml:space="preserve">name wordt een bedrag in rekening gebracht. </w:t>
            </w:r>
          </w:p>
          <w:p w14:paraId="74F52E4D" w14:textId="4C05CD0E" w:rsidR="00053201" w:rsidRDefault="000C2339" w:rsidP="004E15BB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Nadat </w:t>
            </w:r>
            <w:r w:rsidR="00053201">
              <w:rPr>
                <w:rFonts w:ascii="Arial Narrow" w:hAnsi="Arial Narrow"/>
                <w:sz w:val="22"/>
                <w:szCs w:val="22"/>
              </w:rPr>
              <w:t xml:space="preserve">de opname op </w:t>
            </w:r>
            <w:r>
              <w:rPr>
                <w:rFonts w:ascii="Arial Narrow" w:hAnsi="Arial Narrow"/>
                <w:sz w:val="22"/>
                <w:szCs w:val="22"/>
              </w:rPr>
              <w:t>USB</w:t>
            </w:r>
            <w:r w:rsidR="00053201">
              <w:rPr>
                <w:rFonts w:ascii="Arial Narrow" w:hAnsi="Arial Narrow"/>
                <w:sz w:val="22"/>
                <w:szCs w:val="22"/>
              </w:rPr>
              <w:t xml:space="preserve"> is overgebracht, wordt de oorspronkelijke registratie</w:t>
            </w:r>
            <w:r>
              <w:rPr>
                <w:rFonts w:ascii="Arial Narrow" w:hAnsi="Arial Narrow"/>
                <w:sz w:val="22"/>
                <w:szCs w:val="22"/>
              </w:rPr>
              <w:t xml:space="preserve"> binnen een maand</w:t>
            </w:r>
            <w:r w:rsidR="00053201">
              <w:rPr>
                <w:rFonts w:ascii="Arial Narrow" w:hAnsi="Arial Narrow"/>
                <w:sz w:val="22"/>
                <w:szCs w:val="22"/>
              </w:rPr>
              <w:t xml:space="preserve"> vernietigd. </w:t>
            </w:r>
          </w:p>
        </w:tc>
        <w:tc>
          <w:tcPr>
            <w:tcW w:w="1275" w:type="dxa"/>
          </w:tcPr>
          <w:p w14:paraId="7CFE3AC7" w14:textId="77777777" w:rsidR="00053201" w:rsidRDefault="00053201" w:rsidP="00345184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Ja / Nee</w:t>
            </w:r>
          </w:p>
        </w:tc>
      </w:tr>
      <w:tr w:rsidR="00983D7D" w14:paraId="3B5BF22F" w14:textId="77777777" w:rsidTr="00B82344">
        <w:tc>
          <w:tcPr>
            <w:tcW w:w="10881" w:type="dxa"/>
            <w:gridSpan w:val="7"/>
            <w:shd w:val="clear" w:color="auto" w:fill="E7F1D2" w:themeFill="accent4" w:themeFillTint="33"/>
          </w:tcPr>
          <w:p w14:paraId="710DD973" w14:textId="77777777" w:rsidR="00983D7D" w:rsidRDefault="00983D7D" w:rsidP="00345184">
            <w:pPr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82344" w14:paraId="70E02FE2" w14:textId="77777777" w:rsidTr="00B82344">
        <w:tc>
          <w:tcPr>
            <w:tcW w:w="10881" w:type="dxa"/>
            <w:gridSpan w:val="7"/>
          </w:tcPr>
          <w:p w14:paraId="5166D402" w14:textId="77777777" w:rsidR="00B82344" w:rsidRPr="00B82344" w:rsidRDefault="00B82344" w:rsidP="00345184">
            <w:pPr>
              <w:spacing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B82344">
              <w:rPr>
                <w:rFonts w:ascii="Arial Narrow" w:hAnsi="Arial Narrow"/>
                <w:b/>
                <w:sz w:val="22"/>
                <w:szCs w:val="22"/>
              </w:rPr>
              <w:t>Wensen condoleanceruimte</w:t>
            </w:r>
          </w:p>
        </w:tc>
      </w:tr>
      <w:tr w:rsidR="00B82344" w14:paraId="777F76B2" w14:textId="77777777" w:rsidTr="00B82344">
        <w:tc>
          <w:tcPr>
            <w:tcW w:w="5353" w:type="dxa"/>
            <w:gridSpan w:val="4"/>
          </w:tcPr>
          <w:p w14:paraId="6399E52A" w14:textId="77777777" w:rsidR="00B82344" w:rsidRDefault="00B82344" w:rsidP="00345184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Wenst u gebruik te maken van de condoleanceruimte?</w:t>
            </w:r>
          </w:p>
        </w:tc>
        <w:tc>
          <w:tcPr>
            <w:tcW w:w="5528" w:type="dxa"/>
            <w:gridSpan w:val="3"/>
          </w:tcPr>
          <w:p w14:paraId="21F96409" w14:textId="77777777" w:rsidR="00B82344" w:rsidRDefault="00B82344" w:rsidP="00345184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Ja / Nee</w:t>
            </w:r>
          </w:p>
        </w:tc>
      </w:tr>
      <w:tr w:rsidR="00B82344" w14:paraId="270702B0" w14:textId="77777777" w:rsidTr="00B82344">
        <w:tc>
          <w:tcPr>
            <w:tcW w:w="5353" w:type="dxa"/>
            <w:gridSpan w:val="4"/>
          </w:tcPr>
          <w:p w14:paraId="6FF98B2A" w14:textId="77777777" w:rsidR="00B82344" w:rsidRDefault="00B82344" w:rsidP="00345184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Wenst u neutrale achtergrond muziek?</w:t>
            </w:r>
          </w:p>
        </w:tc>
        <w:tc>
          <w:tcPr>
            <w:tcW w:w="5528" w:type="dxa"/>
            <w:gridSpan w:val="3"/>
          </w:tcPr>
          <w:p w14:paraId="535CB7E1" w14:textId="77777777" w:rsidR="00B82344" w:rsidRDefault="00B82344" w:rsidP="00345184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Ja / Nee</w:t>
            </w:r>
          </w:p>
        </w:tc>
      </w:tr>
      <w:tr w:rsidR="004A4532" w14:paraId="35C6BFBA" w14:textId="77777777" w:rsidTr="00207554">
        <w:trPr>
          <w:trHeight w:val="2110"/>
        </w:trPr>
        <w:tc>
          <w:tcPr>
            <w:tcW w:w="10881" w:type="dxa"/>
            <w:gridSpan w:val="7"/>
          </w:tcPr>
          <w:p w14:paraId="52FEEC82" w14:textId="77777777" w:rsidR="00053201" w:rsidRDefault="004A4532" w:rsidP="00207554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Consumpties</w:t>
            </w:r>
          </w:p>
          <w:p w14:paraId="18C41783" w14:textId="77777777" w:rsidR="00207554" w:rsidRDefault="00207554" w:rsidP="00207554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532" w14:paraId="37EC6E50" w14:textId="77777777" w:rsidTr="00207554">
        <w:trPr>
          <w:trHeight w:val="2098"/>
        </w:trPr>
        <w:tc>
          <w:tcPr>
            <w:tcW w:w="10881" w:type="dxa"/>
            <w:gridSpan w:val="7"/>
          </w:tcPr>
          <w:p w14:paraId="24B612D2" w14:textId="77777777" w:rsidR="004A4532" w:rsidRDefault="004A4532" w:rsidP="00345184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Overige</w:t>
            </w:r>
          </w:p>
          <w:p w14:paraId="77FCCA5E" w14:textId="77777777" w:rsidR="00207554" w:rsidRDefault="00207554" w:rsidP="00345184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450B7C7" w14:textId="77777777" w:rsidR="00831145" w:rsidRPr="00DC4454" w:rsidRDefault="00831145" w:rsidP="000C6512">
      <w:pPr>
        <w:spacing w:after="40"/>
        <w:rPr>
          <w:rFonts w:ascii="Arial Narrow" w:hAnsi="Arial Narrow"/>
          <w:sz w:val="22"/>
          <w:szCs w:val="22"/>
        </w:rPr>
      </w:pPr>
    </w:p>
    <w:sectPr w:rsidR="00831145" w:rsidRPr="00DC4454" w:rsidSect="000C6512">
      <w:headerReference w:type="default" r:id="rId7"/>
      <w:footerReference w:type="default" r:id="rId8"/>
      <w:pgSz w:w="11900" w:h="16840"/>
      <w:pgMar w:top="1985" w:right="567" w:bottom="1134" w:left="567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181C5" w14:textId="77777777" w:rsidR="00995FDF" w:rsidRDefault="00995FDF" w:rsidP="00EA1EBB">
      <w:r>
        <w:separator/>
      </w:r>
    </w:p>
  </w:endnote>
  <w:endnote w:type="continuationSeparator" w:id="0">
    <w:p w14:paraId="4A4DF543" w14:textId="77777777" w:rsidR="00995FDF" w:rsidRDefault="00995FDF" w:rsidP="00EA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A939" w14:textId="70137B57" w:rsidR="00EA1EBB" w:rsidRPr="00D335A7" w:rsidRDefault="00D94CE3" w:rsidP="00D335A7">
    <w:pPr>
      <w:pStyle w:val="Voettekst"/>
      <w:tabs>
        <w:tab w:val="clear" w:pos="9406"/>
        <w:tab w:val="right" w:pos="10632"/>
      </w:tabs>
      <w:rPr>
        <w:rFonts w:ascii="Arial Narrow" w:hAnsi="Arial Narrow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66FAC85" wp14:editId="29F69925">
          <wp:simplePos x="0" y="0"/>
          <wp:positionH relativeFrom="column">
            <wp:posOffset>-626745</wp:posOffset>
          </wp:positionH>
          <wp:positionV relativeFrom="paragraph">
            <wp:posOffset>11430</wp:posOffset>
          </wp:positionV>
          <wp:extent cx="7772400" cy="992667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92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35A7">
      <w:tab/>
    </w:r>
    <w:r w:rsidR="00D335A7">
      <w:tab/>
    </w:r>
    <w:r w:rsidR="00D335A7" w:rsidRPr="00D335A7">
      <w:rPr>
        <w:rFonts w:ascii="Arial Narrow" w:hAnsi="Arial Narrow"/>
        <w:sz w:val="16"/>
        <w:szCs w:val="16"/>
      </w:rPr>
      <w:t>P</w:t>
    </w:r>
    <w:r w:rsidR="00D335A7" w:rsidRPr="00D335A7">
      <w:rPr>
        <w:rFonts w:ascii="Arial Narrow" w:eastAsiaTheme="majorEastAsia" w:hAnsi="Arial Narrow" w:cstheme="majorBidi"/>
        <w:sz w:val="16"/>
        <w:szCs w:val="16"/>
      </w:rPr>
      <w:t>ag</w:t>
    </w:r>
    <w:r w:rsidR="00D335A7">
      <w:rPr>
        <w:rFonts w:ascii="Arial Narrow" w:eastAsiaTheme="majorEastAsia" w:hAnsi="Arial Narrow" w:cstheme="majorBidi"/>
        <w:sz w:val="16"/>
        <w:szCs w:val="16"/>
      </w:rPr>
      <w:t>ina</w:t>
    </w:r>
    <w:r w:rsidR="00D335A7" w:rsidRPr="00D335A7">
      <w:rPr>
        <w:rFonts w:ascii="Arial Narrow" w:eastAsiaTheme="majorEastAsia" w:hAnsi="Arial Narrow" w:cstheme="majorBidi"/>
        <w:sz w:val="16"/>
        <w:szCs w:val="16"/>
      </w:rPr>
      <w:t xml:space="preserve"> </w:t>
    </w:r>
    <w:r w:rsidR="00D335A7" w:rsidRPr="00D335A7">
      <w:rPr>
        <w:rFonts w:ascii="Arial Narrow" w:eastAsiaTheme="minorEastAsia" w:hAnsi="Arial Narrow"/>
        <w:sz w:val="16"/>
        <w:szCs w:val="16"/>
      </w:rPr>
      <w:fldChar w:fldCharType="begin"/>
    </w:r>
    <w:r w:rsidR="00D335A7" w:rsidRPr="00D335A7">
      <w:rPr>
        <w:rFonts w:ascii="Arial Narrow" w:hAnsi="Arial Narrow"/>
        <w:sz w:val="16"/>
        <w:szCs w:val="16"/>
      </w:rPr>
      <w:instrText>PAGE    \* MERGEFORMAT</w:instrText>
    </w:r>
    <w:r w:rsidR="00D335A7" w:rsidRPr="00D335A7">
      <w:rPr>
        <w:rFonts w:ascii="Arial Narrow" w:eastAsiaTheme="minorEastAsia" w:hAnsi="Arial Narrow"/>
        <w:sz w:val="16"/>
        <w:szCs w:val="16"/>
      </w:rPr>
      <w:fldChar w:fldCharType="separate"/>
    </w:r>
    <w:r w:rsidR="009417FB" w:rsidRPr="009417FB">
      <w:rPr>
        <w:rFonts w:ascii="Arial Narrow" w:eastAsiaTheme="majorEastAsia" w:hAnsi="Arial Narrow" w:cstheme="majorBidi"/>
        <w:noProof/>
        <w:sz w:val="16"/>
        <w:szCs w:val="16"/>
      </w:rPr>
      <w:t>2</w:t>
    </w:r>
    <w:r w:rsidR="00D335A7" w:rsidRPr="00D335A7">
      <w:rPr>
        <w:rFonts w:ascii="Arial Narrow" w:eastAsiaTheme="majorEastAsia" w:hAnsi="Arial Narrow" w:cstheme="majorBid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096E1" w14:textId="77777777" w:rsidR="00995FDF" w:rsidRDefault="00995FDF" w:rsidP="00EA1EBB">
      <w:r>
        <w:separator/>
      </w:r>
    </w:p>
  </w:footnote>
  <w:footnote w:type="continuationSeparator" w:id="0">
    <w:p w14:paraId="02272193" w14:textId="77777777" w:rsidR="00995FDF" w:rsidRDefault="00995FDF" w:rsidP="00EA1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4B68" w14:textId="77777777" w:rsidR="00EA1EBB" w:rsidRDefault="00BA3ADB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2336" behindDoc="1" locked="0" layoutInCell="1" allowOverlap="1" wp14:anchorId="230C3248" wp14:editId="25F1B306">
          <wp:simplePos x="0" y="0"/>
          <wp:positionH relativeFrom="column">
            <wp:posOffset>2649855</wp:posOffset>
          </wp:positionH>
          <wp:positionV relativeFrom="paragraph">
            <wp:posOffset>-501015</wp:posOffset>
          </wp:positionV>
          <wp:extent cx="1722540" cy="83820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 Dijk basis_fullcolour - kl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54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DE8ED9" w14:textId="77777777" w:rsidR="00EA1EBB" w:rsidRDefault="00EA1EB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0FC"/>
    <w:rsid w:val="00050781"/>
    <w:rsid w:val="00053201"/>
    <w:rsid w:val="000C2339"/>
    <w:rsid w:val="000C6512"/>
    <w:rsid w:val="000D50FC"/>
    <w:rsid w:val="001135F0"/>
    <w:rsid w:val="00123BAB"/>
    <w:rsid w:val="001258BA"/>
    <w:rsid w:val="00135672"/>
    <w:rsid w:val="00145F0B"/>
    <w:rsid w:val="00147684"/>
    <w:rsid w:val="001508DC"/>
    <w:rsid w:val="00157F12"/>
    <w:rsid w:val="001953BD"/>
    <w:rsid w:val="001B30AF"/>
    <w:rsid w:val="001C3386"/>
    <w:rsid w:val="001E76DB"/>
    <w:rsid w:val="001F1D92"/>
    <w:rsid w:val="00207554"/>
    <w:rsid w:val="0024730D"/>
    <w:rsid w:val="0025128E"/>
    <w:rsid w:val="002A7B76"/>
    <w:rsid w:val="002B0D28"/>
    <w:rsid w:val="003007AB"/>
    <w:rsid w:val="00346B65"/>
    <w:rsid w:val="0035003D"/>
    <w:rsid w:val="00391312"/>
    <w:rsid w:val="00405F4B"/>
    <w:rsid w:val="00416CC6"/>
    <w:rsid w:val="004A4532"/>
    <w:rsid w:val="004B1D7D"/>
    <w:rsid w:val="004E15BB"/>
    <w:rsid w:val="00510804"/>
    <w:rsid w:val="00530E39"/>
    <w:rsid w:val="0053581C"/>
    <w:rsid w:val="00536C1A"/>
    <w:rsid w:val="0055624A"/>
    <w:rsid w:val="00556AF7"/>
    <w:rsid w:val="00594594"/>
    <w:rsid w:val="005B689B"/>
    <w:rsid w:val="005D6A7F"/>
    <w:rsid w:val="00613B39"/>
    <w:rsid w:val="00620C70"/>
    <w:rsid w:val="006641F0"/>
    <w:rsid w:val="0068318A"/>
    <w:rsid w:val="006A24F2"/>
    <w:rsid w:val="006B0F9C"/>
    <w:rsid w:val="006E140B"/>
    <w:rsid w:val="007214CD"/>
    <w:rsid w:val="007E3FC7"/>
    <w:rsid w:val="00803899"/>
    <w:rsid w:val="00811FE7"/>
    <w:rsid w:val="00823560"/>
    <w:rsid w:val="00831145"/>
    <w:rsid w:val="00855D9C"/>
    <w:rsid w:val="008604D2"/>
    <w:rsid w:val="00863C69"/>
    <w:rsid w:val="00865C9E"/>
    <w:rsid w:val="008C23EE"/>
    <w:rsid w:val="008C3C9B"/>
    <w:rsid w:val="008E5F67"/>
    <w:rsid w:val="0091322D"/>
    <w:rsid w:val="009261A1"/>
    <w:rsid w:val="00936B17"/>
    <w:rsid w:val="009417FB"/>
    <w:rsid w:val="00971908"/>
    <w:rsid w:val="00972389"/>
    <w:rsid w:val="00983D7D"/>
    <w:rsid w:val="00995FDF"/>
    <w:rsid w:val="00A61DD0"/>
    <w:rsid w:val="00A9166E"/>
    <w:rsid w:val="00A92FDA"/>
    <w:rsid w:val="00AE3508"/>
    <w:rsid w:val="00AE499C"/>
    <w:rsid w:val="00B160DB"/>
    <w:rsid w:val="00B2429D"/>
    <w:rsid w:val="00B363D5"/>
    <w:rsid w:val="00B77E53"/>
    <w:rsid w:val="00B82344"/>
    <w:rsid w:val="00BA3ADB"/>
    <w:rsid w:val="00BB1D46"/>
    <w:rsid w:val="00BB4F61"/>
    <w:rsid w:val="00BC367D"/>
    <w:rsid w:val="00C21EC9"/>
    <w:rsid w:val="00C462FA"/>
    <w:rsid w:val="00C873DD"/>
    <w:rsid w:val="00CA0C7D"/>
    <w:rsid w:val="00D2553A"/>
    <w:rsid w:val="00D26BC0"/>
    <w:rsid w:val="00D335A7"/>
    <w:rsid w:val="00D94CE3"/>
    <w:rsid w:val="00DB534C"/>
    <w:rsid w:val="00DC4454"/>
    <w:rsid w:val="00DE21EB"/>
    <w:rsid w:val="00DF2998"/>
    <w:rsid w:val="00E718B3"/>
    <w:rsid w:val="00EA1EBB"/>
    <w:rsid w:val="00EC50FC"/>
    <w:rsid w:val="00F20643"/>
    <w:rsid w:val="00F36C0D"/>
    <w:rsid w:val="00F53CE2"/>
    <w:rsid w:val="00F950F2"/>
    <w:rsid w:val="00FD09AC"/>
    <w:rsid w:val="00FE61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D0380B"/>
  <w15:docId w15:val="{C548A4A0-9040-4F5A-8B93-CD9DEB02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A59BB"/>
  </w:style>
  <w:style w:type="paragraph" w:styleId="Kop1">
    <w:name w:val="heading 1"/>
    <w:basedOn w:val="Standaard"/>
    <w:next w:val="Standaard"/>
    <w:link w:val="Kop1Char"/>
    <w:uiPriority w:val="9"/>
    <w:qFormat/>
    <w:rsid w:val="00AE499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499C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  <w:lang w:val="en-GB" w:eastAsia="nl-NL"/>
    </w:rPr>
  </w:style>
  <w:style w:type="paragraph" w:styleId="Koptekst">
    <w:name w:val="header"/>
    <w:basedOn w:val="Standaard"/>
    <w:link w:val="KoptekstChar"/>
    <w:uiPriority w:val="99"/>
    <w:rsid w:val="0055624A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624A"/>
  </w:style>
  <w:style w:type="paragraph" w:styleId="Voettekst">
    <w:name w:val="footer"/>
    <w:basedOn w:val="Standaard"/>
    <w:link w:val="VoettekstChar"/>
    <w:uiPriority w:val="99"/>
    <w:rsid w:val="0055624A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624A"/>
  </w:style>
  <w:style w:type="paragraph" w:customStyle="1" w:styleId="Geenalineastijl">
    <w:name w:val="[Geen alineastijl]"/>
    <w:rsid w:val="00123B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raster">
    <w:name w:val="Table Grid"/>
    <w:basedOn w:val="Standaardtabel"/>
    <w:rsid w:val="00683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EA1EB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A1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un%20&amp;%20Henny\AppData\Roaming\Microsoft\Sjablonen\Brief.dotx" TargetMode="External"/></Relationships>
</file>

<file path=word/theme/theme1.xml><?xml version="1.0" encoding="utf-8"?>
<a:theme xmlns:a="http://schemas.openxmlformats.org/drawingml/2006/main" name="Office-thema">
  <a:themeElements>
    <a:clrScheme name="Zonnewend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antoor - klassie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E7A44-901C-4444-B503-06981D75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2</TotalTime>
  <Pages>2</Pages>
  <Words>454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 bla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Teun &amp; Henny</dc:creator>
  <cp:lastModifiedBy>Crematorium De Dijk</cp:lastModifiedBy>
  <cp:revision>2</cp:revision>
  <cp:lastPrinted>2016-07-05T09:15:00Z</cp:lastPrinted>
  <dcterms:created xsi:type="dcterms:W3CDTF">2021-04-09T13:45:00Z</dcterms:created>
  <dcterms:modified xsi:type="dcterms:W3CDTF">2021-04-09T13:45:00Z</dcterms:modified>
</cp:coreProperties>
</file>